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89" w:rsidRDefault="00E87C89" w:rsidP="00632E78">
      <w:pPr>
        <w:spacing w:line="360" w:lineRule="auto"/>
        <w:jc w:val="both"/>
        <w:rPr>
          <w:rFonts w:ascii="Arial" w:hAnsi="Arial" w:cs="Arial"/>
          <w:i/>
        </w:rPr>
      </w:pPr>
      <w:r w:rsidRPr="00777034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mage004" style="width:439.5pt;height:83.25pt;visibility:visible">
            <v:imagedata r:id="rId5" o:title=""/>
          </v:shape>
        </w:pict>
      </w:r>
    </w:p>
    <w:p w:rsidR="00E87C89" w:rsidRPr="009E3DC2" w:rsidRDefault="00E87C89" w:rsidP="00585F19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Some </w:t>
      </w:r>
      <w:r w:rsidRPr="009E3DC2">
        <w:rPr>
          <w:rFonts w:ascii="Arial" w:hAnsi="Arial" w:cs="Arial"/>
          <w:b/>
          <w:u w:val="single"/>
        </w:rPr>
        <w:t>Interesting Comments from Trainings</w:t>
      </w:r>
      <w:r>
        <w:rPr>
          <w:rFonts w:ascii="Arial" w:hAnsi="Arial" w:cs="Arial"/>
          <w:b/>
          <w:u w:val="single"/>
        </w:rPr>
        <w:t>: May – August 2014</w:t>
      </w:r>
    </w:p>
    <w:p w:rsidR="00E87C89" w:rsidRDefault="00E87C89" w:rsidP="00DB4C9D">
      <w:pPr>
        <w:spacing w:line="360" w:lineRule="auto"/>
        <w:jc w:val="both"/>
        <w:rPr>
          <w:rFonts w:ascii="Arial" w:hAnsi="Arial" w:cs="Arial"/>
          <w:b/>
        </w:rPr>
      </w:pPr>
    </w:p>
    <w:p w:rsidR="00E87C89" w:rsidRDefault="00E87C89" w:rsidP="00607A1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07A1F">
        <w:rPr>
          <w:rFonts w:ascii="Arial" w:hAnsi="Arial" w:cs="Arial"/>
          <w:i/>
          <w:sz w:val="20"/>
          <w:szCs w:val="20"/>
        </w:rPr>
        <w:t>I understand now that teaching is not just standing in front of the class, but a discussion/dialogue with your children. Instructions have to be clear and detailed</w:t>
      </w:r>
      <w:r>
        <w:rPr>
          <w:rFonts w:ascii="Arial" w:hAnsi="Arial" w:cs="Arial"/>
          <w:i/>
          <w:sz w:val="20"/>
          <w:szCs w:val="20"/>
        </w:rPr>
        <w:t>.</w:t>
      </w:r>
    </w:p>
    <w:p w:rsidR="00E87C89" w:rsidRPr="00607A1F" w:rsidRDefault="00E87C89" w:rsidP="00607A1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07A1F">
        <w:rPr>
          <w:rFonts w:ascii="Arial" w:hAnsi="Arial" w:cs="Arial"/>
          <w:i/>
          <w:sz w:val="20"/>
          <w:szCs w:val="20"/>
        </w:rPr>
        <w:t>The BCP will be very helpful especially for slow learners, but also for the fast learners who will develop more language by writing and answering in full sentences.</w:t>
      </w:r>
    </w:p>
    <w:p w:rsidR="00E87C89" w:rsidRPr="00C26C03" w:rsidRDefault="00E87C89" w:rsidP="00C26C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26C03">
        <w:rPr>
          <w:rFonts w:ascii="Arial" w:hAnsi="Arial" w:cs="Arial"/>
          <w:i/>
          <w:sz w:val="20"/>
          <w:szCs w:val="20"/>
        </w:rPr>
        <w:t xml:space="preserve">It made me rethink how I teach and how I can change the language I use. </w:t>
      </w:r>
    </w:p>
    <w:p w:rsidR="00E87C89" w:rsidRPr="00C26C03" w:rsidRDefault="00E87C89" w:rsidP="00C26C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26C03">
        <w:rPr>
          <w:rFonts w:ascii="Arial" w:hAnsi="Arial" w:cs="Arial"/>
          <w:i/>
          <w:sz w:val="20"/>
          <w:szCs w:val="20"/>
        </w:rPr>
        <w:t xml:space="preserve">Teaching concepts and not content is important. Use of visual and concrete aids. Language development. The need to be specific. Children need to be engaged in learning. </w:t>
      </w:r>
    </w:p>
    <w:p w:rsidR="00E87C89" w:rsidRPr="00C26C03" w:rsidRDefault="00E87C89" w:rsidP="00C26C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C26C03">
        <w:rPr>
          <w:rFonts w:ascii="Arial" w:hAnsi="Arial" w:cs="Arial"/>
          <w:i/>
          <w:sz w:val="20"/>
          <w:szCs w:val="20"/>
        </w:rPr>
        <w:t xml:space="preserve">The BCP is the best place to start for learners with limited vocabulary and for closing the (vocabulary) gap. I also learnt how to mediate. </w:t>
      </w:r>
    </w:p>
    <w:p w:rsidR="00E87C89" w:rsidRPr="00313401" w:rsidRDefault="00E87C89" w:rsidP="003134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13401">
        <w:rPr>
          <w:rFonts w:ascii="Arial" w:hAnsi="Arial" w:cs="Arial"/>
          <w:i/>
          <w:sz w:val="20"/>
          <w:szCs w:val="20"/>
        </w:rPr>
        <w:t>Making sure the language is prepared and ready in my mind so I have the flexibility and ability to reflect back to the child. Love the questioning, the engaging, the feedback which is missing in the normal school lesson.</w:t>
      </w:r>
    </w:p>
    <w:p w:rsidR="00E87C89" w:rsidRPr="00313401" w:rsidRDefault="00E87C89" w:rsidP="003134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13401">
        <w:rPr>
          <w:rFonts w:ascii="Arial" w:hAnsi="Arial" w:cs="Arial"/>
          <w:i/>
          <w:sz w:val="20"/>
          <w:szCs w:val="20"/>
        </w:rPr>
        <w:t xml:space="preserve">It provides a teaching model which allows the child to be involved in his / her own learning. Enables the child to decipher, analyse and apply information / knowledge themselves. They are encouraged to think and to think logically. The transition to the abstract is made easier. Easy for child to self-correct - a great confidence-booster. Can be applied to any learning situation. Encourages children to be observant and provides opportunity for building language skills - from basics to more complex. </w:t>
      </w:r>
    </w:p>
    <w:p w:rsidR="00E87C89" w:rsidRPr="009E3DC2" w:rsidRDefault="00E87C89" w:rsidP="00DB4C9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9E3DC2">
        <w:rPr>
          <w:rFonts w:ascii="Arial" w:hAnsi="Arial" w:cs="Arial"/>
          <w:i/>
          <w:sz w:val="20"/>
          <w:szCs w:val="20"/>
        </w:rPr>
        <w:t>I have been given much structure to organise my new learning.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E3DC2">
        <w:rPr>
          <w:rFonts w:ascii="Arial" w:hAnsi="Arial" w:cs="Arial"/>
          <w:i/>
          <w:sz w:val="20"/>
          <w:szCs w:val="20"/>
        </w:rPr>
        <w:t>I see the need to really think carefully about the questions that need to be thought through, planned, tested before teaching.</w:t>
      </w:r>
    </w:p>
    <w:p w:rsidR="00E87C89" w:rsidRDefault="00E87C89" w:rsidP="00DB4C9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B4C9D">
        <w:rPr>
          <w:rFonts w:ascii="Arial" w:hAnsi="Arial" w:cs="Arial"/>
          <w:i/>
          <w:sz w:val="20"/>
          <w:szCs w:val="20"/>
        </w:rPr>
        <w:t>I found the practical examples that he did with us, using concrete objects to explain each concept.  I also liked that he was clear and able to appreciate everyone</w:t>
      </w:r>
      <w:r>
        <w:rPr>
          <w:rFonts w:ascii="Arial" w:hAnsi="Arial" w:cs="Arial"/>
          <w:i/>
          <w:sz w:val="20"/>
          <w:szCs w:val="20"/>
        </w:rPr>
        <w:t>’</w:t>
      </w:r>
      <w:r w:rsidRPr="00DB4C9D">
        <w:rPr>
          <w:rFonts w:ascii="Arial" w:hAnsi="Arial" w:cs="Arial"/>
          <w:i/>
          <w:sz w:val="20"/>
          <w:szCs w:val="20"/>
        </w:rPr>
        <w:t>s input.</w:t>
      </w:r>
    </w:p>
    <w:p w:rsidR="00E87C89" w:rsidRPr="009E3DC2" w:rsidRDefault="00E87C89" w:rsidP="00B630D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9E3DC2">
        <w:rPr>
          <w:rFonts w:ascii="Arial" w:hAnsi="Arial" w:cs="Arial"/>
          <w:i/>
          <w:sz w:val="20"/>
          <w:szCs w:val="20"/>
        </w:rPr>
        <w:t>I gained a lot of experience, how to explain a concept to children, how to ask them questions, how to explain an activity before they start with the work.</w:t>
      </w:r>
    </w:p>
    <w:p w:rsidR="00E87C89" w:rsidRPr="00632E78" w:rsidRDefault="00E87C89" w:rsidP="00B630D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32E78">
        <w:rPr>
          <w:rFonts w:ascii="Arial" w:hAnsi="Arial" w:cs="Arial"/>
          <w:i/>
          <w:sz w:val="20"/>
          <w:szCs w:val="20"/>
        </w:rPr>
        <w:t>Now I can help shy learners or any learner ... the basic concepts programme (helps learners to)… think and reason for themselves.</w:t>
      </w:r>
    </w:p>
    <w:p w:rsidR="00E87C89" w:rsidRPr="00632E78" w:rsidRDefault="00E87C89" w:rsidP="00B630D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32E78">
        <w:rPr>
          <w:rFonts w:ascii="Arial" w:hAnsi="Arial" w:cs="Arial"/>
          <w:i/>
          <w:sz w:val="20"/>
          <w:szCs w:val="20"/>
        </w:rPr>
        <w:t xml:space="preserve">The programme helps us to: i) understand our learners better, ii) improve their vocabulary and use of language, iii) improve their self-confidence and iv) prepare our Grade Rs  for Grade 1. </w:t>
      </w:r>
    </w:p>
    <w:p w:rsidR="00E87C89" w:rsidRDefault="00E87C89" w:rsidP="00313401">
      <w:pPr>
        <w:numPr>
          <w:ilvl w:val="0"/>
          <w:numId w:val="1"/>
        </w:numPr>
        <w:spacing w:line="360" w:lineRule="auto"/>
        <w:jc w:val="both"/>
      </w:pPr>
      <w:r w:rsidRPr="00313401">
        <w:rPr>
          <w:rFonts w:ascii="Arial" w:hAnsi="Arial" w:cs="Arial"/>
          <w:i/>
          <w:sz w:val="20"/>
          <w:szCs w:val="20"/>
        </w:rPr>
        <w:t>I learnt how to use the Basic Concepts Programme- where to start and to teach the concepts and not the content. Never to be afraid to stretch learners and to push them (to learn more). I also learnt how to mediate and give specific and clear instructions.</w:t>
      </w:r>
    </w:p>
    <w:sectPr w:rsidR="00E87C89" w:rsidSect="000D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46EE2"/>
    <w:multiLevelType w:val="hybridMultilevel"/>
    <w:tmpl w:val="58BCA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397846"/>
    <w:multiLevelType w:val="hybridMultilevel"/>
    <w:tmpl w:val="81726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0D8"/>
    <w:rsid w:val="000D6184"/>
    <w:rsid w:val="000E073F"/>
    <w:rsid w:val="00313401"/>
    <w:rsid w:val="00585F19"/>
    <w:rsid w:val="00607A1F"/>
    <w:rsid w:val="00632E78"/>
    <w:rsid w:val="00777034"/>
    <w:rsid w:val="008D5592"/>
    <w:rsid w:val="008D5B81"/>
    <w:rsid w:val="008D70BA"/>
    <w:rsid w:val="009825A7"/>
    <w:rsid w:val="009E3DC2"/>
    <w:rsid w:val="009F674A"/>
    <w:rsid w:val="00B630D8"/>
    <w:rsid w:val="00C26C03"/>
    <w:rsid w:val="00CE1A45"/>
    <w:rsid w:val="00D678A8"/>
    <w:rsid w:val="00DB4C9D"/>
    <w:rsid w:val="00E5123D"/>
    <w:rsid w:val="00E87C89"/>
    <w:rsid w:val="00F2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D8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2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E78"/>
    <w:rPr>
      <w:rFonts w:ascii="Tahoma" w:eastAsia="MS Mincho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99"/>
    <w:qFormat/>
    <w:rsid w:val="00D678A8"/>
    <w:pPr>
      <w:ind w:left="720"/>
      <w:contextualSpacing/>
    </w:pPr>
  </w:style>
  <w:style w:type="paragraph" w:customStyle="1" w:styleId="ta-response-item-content">
    <w:name w:val="ta-response-item-content"/>
    <w:basedOn w:val="Normal"/>
    <w:uiPriority w:val="99"/>
    <w:rsid w:val="00C26C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387</Words>
  <Characters>2209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Diane Goldsmith</dc:creator>
  <cp:keywords/>
  <dc:description/>
  <cp:lastModifiedBy>Louis Benjamin</cp:lastModifiedBy>
  <cp:revision>2</cp:revision>
  <dcterms:created xsi:type="dcterms:W3CDTF">2014-09-01T12:41:00Z</dcterms:created>
  <dcterms:modified xsi:type="dcterms:W3CDTF">2014-09-01T12:41:00Z</dcterms:modified>
</cp:coreProperties>
</file>