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78" w:rsidRPr="002122F8" w:rsidRDefault="00E26578">
      <w:pPr>
        <w:rPr>
          <w:b/>
        </w:rPr>
      </w:pPr>
      <w:r w:rsidRPr="0053061C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83.25pt">
            <v:imagedata r:id="rId4" o:title=""/>
          </v:shape>
        </w:pict>
      </w:r>
    </w:p>
    <w:p w:rsidR="00E26578" w:rsidRDefault="00E26578" w:rsidP="002122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ECD In </w:t>
      </w:r>
      <w:smartTag w:uri="urn:schemas-microsoft-com:office:smarttags" w:element="country-region">
        <w:smartTag w:uri="urn:schemas-microsoft-com:office:smarttags" w:element="place">
          <w:r w:rsidRPr="002122F8">
            <w:rPr>
              <w:b/>
              <w:sz w:val="32"/>
              <w:szCs w:val="32"/>
            </w:rPr>
            <w:t>Benin</w:t>
          </w:r>
        </w:smartTag>
      </w:smartTag>
      <w:r w:rsidRPr="002122F8">
        <w:rPr>
          <w:b/>
          <w:sz w:val="32"/>
          <w:szCs w:val="32"/>
        </w:rPr>
        <w:t xml:space="preserve"> </w:t>
      </w:r>
    </w:p>
    <w:p w:rsidR="00E26578" w:rsidRPr="002122F8" w:rsidRDefault="00E26578" w:rsidP="002122F8">
      <w:pPr>
        <w:jc w:val="center"/>
        <w:rPr>
          <w:b/>
          <w:sz w:val="32"/>
          <w:szCs w:val="32"/>
        </w:rPr>
      </w:pPr>
    </w:p>
    <w:p w:rsidR="00E26578" w:rsidRPr="00882AB4" w:rsidRDefault="00E26578" w:rsidP="002122F8">
      <w:pPr>
        <w:jc w:val="both"/>
        <w:rPr>
          <w:sz w:val="24"/>
          <w:szCs w:val="24"/>
        </w:rPr>
      </w:pPr>
      <w:r w:rsidRPr="00882AB4">
        <w:rPr>
          <w:sz w:val="24"/>
          <w:szCs w:val="24"/>
        </w:rPr>
        <w:t xml:space="preserve">My year started off with a busy and fascinating trip to </w:t>
      </w:r>
      <w:smartTag w:uri="urn:schemas-microsoft-com:office:smarttags" w:element="country-region">
        <w:r w:rsidRPr="00882AB4">
          <w:rPr>
            <w:sz w:val="24"/>
            <w:szCs w:val="24"/>
          </w:rPr>
          <w:t>Benin</w:t>
        </w:r>
      </w:smartTag>
      <w:r w:rsidRPr="00882AB4">
        <w:rPr>
          <w:sz w:val="24"/>
          <w:szCs w:val="24"/>
        </w:rPr>
        <w:t xml:space="preserve">, a small country on the west coast of </w:t>
      </w:r>
      <w:smartTag w:uri="urn:schemas-microsoft-com:office:smarttags" w:element="place">
        <w:r w:rsidRPr="00882AB4">
          <w:rPr>
            <w:sz w:val="24"/>
            <w:szCs w:val="24"/>
          </w:rPr>
          <w:t>Africa</w:t>
        </w:r>
      </w:smartTag>
      <w:r w:rsidRPr="00882AB4">
        <w:rPr>
          <w:sz w:val="24"/>
          <w:szCs w:val="24"/>
        </w:rPr>
        <w:t xml:space="preserve">. I was </w:t>
      </w:r>
      <w:r>
        <w:rPr>
          <w:sz w:val="24"/>
          <w:szCs w:val="24"/>
        </w:rPr>
        <w:t>doing research about</w:t>
      </w:r>
      <w:r w:rsidRPr="00882AB4">
        <w:rPr>
          <w:sz w:val="24"/>
          <w:szCs w:val="24"/>
        </w:rPr>
        <w:t xml:space="preserve"> community-based childcare and early learning models for the most vulnerable young children in developing countries. </w:t>
      </w:r>
    </w:p>
    <w:p w:rsidR="00E26578" w:rsidRPr="00882AB4" w:rsidRDefault="00E26578" w:rsidP="002122F8">
      <w:pPr>
        <w:jc w:val="both"/>
        <w:rPr>
          <w:sz w:val="24"/>
          <w:szCs w:val="24"/>
        </w:rPr>
      </w:pPr>
      <w:r>
        <w:rPr>
          <w:sz w:val="24"/>
          <w:szCs w:val="24"/>
        </w:rPr>
        <w:t>These were m</w:t>
      </w:r>
      <w:r w:rsidRPr="00882AB4">
        <w:rPr>
          <w:sz w:val="24"/>
          <w:szCs w:val="24"/>
        </w:rPr>
        <w:t xml:space="preserve">y </w:t>
      </w:r>
      <w:r w:rsidRPr="00B22D34">
        <w:rPr>
          <w:sz w:val="24"/>
          <w:szCs w:val="24"/>
        </w:rPr>
        <w:t>initial impressions:</w:t>
      </w:r>
      <w:r w:rsidRPr="00882AB4">
        <w:rPr>
          <w:sz w:val="24"/>
          <w:szCs w:val="24"/>
        </w:rPr>
        <w:t xml:space="preserve"> ECD is legislated, compulsory and free in </w:t>
      </w:r>
      <w:smartTag w:uri="urn:schemas-microsoft-com:office:smarttags" w:element="place">
        <w:smartTag w:uri="urn:schemas-microsoft-com:office:smarttags" w:element="country-region">
          <w:r w:rsidRPr="00882AB4">
            <w:rPr>
              <w:sz w:val="24"/>
              <w:szCs w:val="24"/>
            </w:rPr>
            <w:t>Benin</w:t>
          </w:r>
        </w:smartTag>
      </w:smartTag>
      <w:r w:rsidRPr="00882AB4">
        <w:rPr>
          <w:sz w:val="24"/>
          <w:szCs w:val="24"/>
        </w:rPr>
        <w:t xml:space="preserve"> meaning that children from age 3 are expected to go to childcare centres/pre-primary schools. Teachers and care workers receive training at two national institutes for early childhood education and are equipped with a set curriculum with lesson plans. There is a good knowledge of children’s rights, a strong emphasis on teaching hygiene and sanitation (thus helping to prevent certain diseases) and indigenous songs included in the curriculum. </w:t>
      </w:r>
      <w:r>
        <w:rPr>
          <w:sz w:val="24"/>
          <w:szCs w:val="24"/>
        </w:rPr>
        <w:t>Many t</w:t>
      </w:r>
      <w:r w:rsidRPr="00882AB4">
        <w:rPr>
          <w:sz w:val="24"/>
          <w:szCs w:val="24"/>
        </w:rPr>
        <w:t>eachers</w:t>
      </w:r>
      <w:r>
        <w:rPr>
          <w:sz w:val="24"/>
          <w:szCs w:val="24"/>
        </w:rPr>
        <w:t xml:space="preserve"> appeared to have a strong</w:t>
      </w:r>
      <w:r w:rsidRPr="00882A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emotional connection with their </w:t>
      </w:r>
      <w:r w:rsidRPr="00882AB4">
        <w:rPr>
          <w:sz w:val="24"/>
          <w:szCs w:val="24"/>
        </w:rPr>
        <w:t>pupils</w:t>
      </w:r>
      <w:r>
        <w:rPr>
          <w:sz w:val="24"/>
          <w:szCs w:val="24"/>
        </w:rPr>
        <w:t>.</w:t>
      </w:r>
      <w:r w:rsidRPr="00882AB4">
        <w:rPr>
          <w:sz w:val="24"/>
          <w:szCs w:val="24"/>
        </w:rPr>
        <w:t xml:space="preserve"> </w:t>
      </w:r>
    </w:p>
    <w:p w:rsidR="00E26578" w:rsidRPr="00882AB4" w:rsidRDefault="00E26578" w:rsidP="002122F8">
      <w:pPr>
        <w:jc w:val="both"/>
        <w:rPr>
          <w:sz w:val="24"/>
          <w:szCs w:val="24"/>
        </w:rPr>
      </w:pPr>
      <w:r>
        <w:rPr>
          <w:sz w:val="24"/>
          <w:szCs w:val="24"/>
        </w:rPr>
        <w:t>It appeared to me that t</w:t>
      </w:r>
      <w:r w:rsidRPr="00882AB4">
        <w:rPr>
          <w:sz w:val="24"/>
          <w:szCs w:val="24"/>
        </w:rPr>
        <w:t>his system</w:t>
      </w:r>
      <w:r>
        <w:rPr>
          <w:sz w:val="24"/>
          <w:szCs w:val="24"/>
        </w:rPr>
        <w:t>’s outcomes</w:t>
      </w:r>
      <w:r w:rsidRPr="00882AB4">
        <w:rPr>
          <w:sz w:val="24"/>
          <w:szCs w:val="24"/>
        </w:rPr>
        <w:t xml:space="preserve"> include</w:t>
      </w:r>
      <w:r>
        <w:rPr>
          <w:sz w:val="24"/>
          <w:szCs w:val="24"/>
        </w:rPr>
        <w:t>d</w:t>
      </w:r>
      <w:r w:rsidRPr="00882AB4">
        <w:rPr>
          <w:sz w:val="24"/>
          <w:szCs w:val="24"/>
        </w:rPr>
        <w:t xml:space="preserve"> better performance at primary school, increased motivation to attend and stay </w:t>
      </w:r>
      <w:r>
        <w:rPr>
          <w:sz w:val="24"/>
          <w:szCs w:val="24"/>
        </w:rPr>
        <w:t>in school, improved cleanliness</w:t>
      </w:r>
      <w:r w:rsidRPr="00882AB4">
        <w:rPr>
          <w:sz w:val="24"/>
          <w:szCs w:val="24"/>
        </w:rPr>
        <w:t>/toilet routines, better social interaction (with adults as well as peers) and parents who ha</w:t>
      </w:r>
      <w:r>
        <w:rPr>
          <w:sz w:val="24"/>
          <w:szCs w:val="24"/>
        </w:rPr>
        <w:t xml:space="preserve">d peace of mind that </w:t>
      </w:r>
      <w:r w:rsidRPr="00882AB4">
        <w:rPr>
          <w:sz w:val="24"/>
          <w:szCs w:val="24"/>
        </w:rPr>
        <w:t xml:space="preserve">their children </w:t>
      </w:r>
      <w:r>
        <w:rPr>
          <w:sz w:val="24"/>
          <w:szCs w:val="24"/>
        </w:rPr>
        <w:t>were</w:t>
      </w:r>
      <w:r w:rsidRPr="00882AB4">
        <w:rPr>
          <w:sz w:val="24"/>
          <w:szCs w:val="24"/>
        </w:rPr>
        <w:t xml:space="preserve"> safe</w:t>
      </w:r>
      <w:r>
        <w:rPr>
          <w:sz w:val="24"/>
          <w:szCs w:val="24"/>
        </w:rPr>
        <w:t>,</w:t>
      </w:r>
      <w:r w:rsidRPr="00882AB4">
        <w:rPr>
          <w:sz w:val="24"/>
          <w:szCs w:val="24"/>
        </w:rPr>
        <w:t xml:space="preserve"> allowing them to focus on their livelihoods. </w:t>
      </w:r>
    </w:p>
    <w:p w:rsidR="00E26578" w:rsidRDefault="00E26578" w:rsidP="007317BD">
      <w:pPr>
        <w:jc w:val="both"/>
      </w:pPr>
      <w:r>
        <w:rPr>
          <w:sz w:val="24"/>
          <w:szCs w:val="24"/>
        </w:rPr>
        <w:t>I was impressed with the o</w:t>
      </w:r>
      <w:r w:rsidRPr="00882AB4">
        <w:rPr>
          <w:sz w:val="24"/>
          <w:szCs w:val="24"/>
        </w:rPr>
        <w:t>verall quality of the teaching and education and there is certainly a lot we</w:t>
      </w:r>
      <w:r>
        <w:rPr>
          <w:sz w:val="24"/>
          <w:szCs w:val="24"/>
        </w:rPr>
        <w:t xml:space="preserve"> in </w:t>
      </w:r>
      <w:smartTag w:uri="urn:schemas-microsoft-com:office:smarttags" w:element="place">
        <w:r>
          <w:rPr>
            <w:sz w:val="24"/>
            <w:szCs w:val="24"/>
          </w:rPr>
          <w:t>South Africa</w:t>
        </w:r>
      </w:smartTag>
      <w:r w:rsidRPr="00882AB4">
        <w:rPr>
          <w:sz w:val="24"/>
          <w:szCs w:val="24"/>
        </w:rPr>
        <w:t xml:space="preserve"> could learn from this small country. </w:t>
      </w:r>
    </w:p>
    <w:p w:rsidR="00E26578" w:rsidRDefault="00E26578"/>
    <w:p w:rsidR="00E26578" w:rsidRDefault="00E26578"/>
    <w:p w:rsidR="00E26578" w:rsidRDefault="00E26578"/>
    <w:p w:rsidR="00E26578" w:rsidRDefault="00E26578"/>
    <w:p w:rsidR="00E26578" w:rsidRDefault="00E26578"/>
    <w:p w:rsidR="00E26578" w:rsidRDefault="00E26578"/>
    <w:sectPr w:rsidR="00E26578" w:rsidSect="007A5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1D3"/>
    <w:rsid w:val="00032727"/>
    <w:rsid w:val="00045CA9"/>
    <w:rsid w:val="000B5CB5"/>
    <w:rsid w:val="00154852"/>
    <w:rsid w:val="001607AC"/>
    <w:rsid w:val="00172CC2"/>
    <w:rsid w:val="0018066E"/>
    <w:rsid w:val="001F0C35"/>
    <w:rsid w:val="001F5622"/>
    <w:rsid w:val="00207420"/>
    <w:rsid w:val="002122F8"/>
    <w:rsid w:val="00237868"/>
    <w:rsid w:val="00241C7B"/>
    <w:rsid w:val="00272A4A"/>
    <w:rsid w:val="00277ABD"/>
    <w:rsid w:val="00280B21"/>
    <w:rsid w:val="003322E4"/>
    <w:rsid w:val="0036113B"/>
    <w:rsid w:val="00362B68"/>
    <w:rsid w:val="00374FF8"/>
    <w:rsid w:val="00385DCE"/>
    <w:rsid w:val="003A1B6A"/>
    <w:rsid w:val="003A38D8"/>
    <w:rsid w:val="003B57C5"/>
    <w:rsid w:val="00416718"/>
    <w:rsid w:val="00424AF0"/>
    <w:rsid w:val="00425212"/>
    <w:rsid w:val="0044572D"/>
    <w:rsid w:val="0053061C"/>
    <w:rsid w:val="005613A9"/>
    <w:rsid w:val="005C7E0D"/>
    <w:rsid w:val="005F31D3"/>
    <w:rsid w:val="006846B4"/>
    <w:rsid w:val="007317BD"/>
    <w:rsid w:val="007A5B26"/>
    <w:rsid w:val="007D60B6"/>
    <w:rsid w:val="007F26DF"/>
    <w:rsid w:val="00833CEA"/>
    <w:rsid w:val="00852285"/>
    <w:rsid w:val="00882AB4"/>
    <w:rsid w:val="0095603F"/>
    <w:rsid w:val="00962D17"/>
    <w:rsid w:val="00982F23"/>
    <w:rsid w:val="00995B01"/>
    <w:rsid w:val="009A23FF"/>
    <w:rsid w:val="00A8640F"/>
    <w:rsid w:val="00B11E3E"/>
    <w:rsid w:val="00B22D34"/>
    <w:rsid w:val="00B37B99"/>
    <w:rsid w:val="00B87559"/>
    <w:rsid w:val="00B938B9"/>
    <w:rsid w:val="00C0679D"/>
    <w:rsid w:val="00C10F11"/>
    <w:rsid w:val="00D92A9D"/>
    <w:rsid w:val="00DA0354"/>
    <w:rsid w:val="00DC67AF"/>
    <w:rsid w:val="00DD146D"/>
    <w:rsid w:val="00DD2DDB"/>
    <w:rsid w:val="00E26578"/>
    <w:rsid w:val="00E3652E"/>
    <w:rsid w:val="00E60A43"/>
    <w:rsid w:val="00EB1776"/>
    <w:rsid w:val="00EB7429"/>
    <w:rsid w:val="00F20E08"/>
    <w:rsid w:val="00F36476"/>
    <w:rsid w:val="00F738AE"/>
    <w:rsid w:val="00F8368F"/>
    <w:rsid w:val="00FA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2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207</Words>
  <Characters>1184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Diane Goldsmith</dc:creator>
  <cp:keywords/>
  <dc:description/>
  <cp:lastModifiedBy>samsung</cp:lastModifiedBy>
  <cp:revision>7</cp:revision>
  <dcterms:created xsi:type="dcterms:W3CDTF">2014-02-23T20:11:00Z</dcterms:created>
  <dcterms:modified xsi:type="dcterms:W3CDTF">2014-02-23T20:19:00Z</dcterms:modified>
</cp:coreProperties>
</file>